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D17" w:rsidRPr="00A77102" w:rsidRDefault="00691551" w:rsidP="00691551">
      <w:pPr>
        <w:pStyle w:val="Title"/>
      </w:pPr>
      <w:bookmarkStart w:id="0" w:name="_GoBack"/>
      <w:bookmarkEnd w:id="0"/>
      <w:r w:rsidRPr="00A77102">
        <w:t>PBAC BOARD MEETING MINUTES</w:t>
      </w:r>
    </w:p>
    <w:p w:rsidR="00302A2C" w:rsidRPr="00BC6D86" w:rsidRDefault="00506B68" w:rsidP="006915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03/21/2018</w:t>
      </w:r>
    </w:p>
    <w:p w:rsidR="00691551" w:rsidRDefault="00691551" w:rsidP="00691551">
      <w:pPr>
        <w:rPr>
          <w:rFonts w:ascii="Times New Roman" w:hAnsi="Times New Roman" w:cs="Times New Roman"/>
          <w:b/>
          <w:sz w:val="24"/>
        </w:rPr>
      </w:pPr>
      <w:r w:rsidRPr="000977F3">
        <w:rPr>
          <w:rFonts w:ascii="Times New Roman" w:hAnsi="Times New Roman" w:cs="Times New Roman"/>
          <w:b/>
          <w:sz w:val="24"/>
        </w:rPr>
        <w:t>AT</w:t>
      </w:r>
      <w:r w:rsidR="00AC348F" w:rsidRPr="000977F3">
        <w:rPr>
          <w:rFonts w:ascii="Times New Roman" w:hAnsi="Times New Roman" w:cs="Times New Roman"/>
          <w:b/>
          <w:sz w:val="24"/>
        </w:rPr>
        <w:t>T</w:t>
      </w:r>
      <w:r w:rsidRPr="000977F3">
        <w:rPr>
          <w:rFonts w:ascii="Times New Roman" w:hAnsi="Times New Roman" w:cs="Times New Roman"/>
          <w:b/>
          <w:sz w:val="24"/>
        </w:rPr>
        <w:t xml:space="preserve">ENDEES: </w:t>
      </w:r>
      <w:r w:rsidR="00726774">
        <w:rPr>
          <w:rFonts w:ascii="Times New Roman" w:hAnsi="Times New Roman" w:cs="Times New Roman"/>
          <w:b/>
          <w:sz w:val="24"/>
        </w:rPr>
        <w:t xml:space="preserve"> A. Ippolito, K. Lucas, A. Sargeant, L. O’Shea</w:t>
      </w:r>
      <w:r w:rsidR="00506B68">
        <w:rPr>
          <w:rFonts w:ascii="Times New Roman" w:hAnsi="Times New Roman" w:cs="Times New Roman"/>
          <w:b/>
          <w:sz w:val="24"/>
        </w:rPr>
        <w:t>, B. O’Shea, C. Docu, H. Gallagher, J. Aponte, D. Devlin, J. Barth, C. McKee, M. Aponte.</w:t>
      </w:r>
    </w:p>
    <w:p w:rsidR="00726774" w:rsidRDefault="00726774" w:rsidP="006915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FINANCIALS:</w:t>
      </w:r>
    </w:p>
    <w:p w:rsidR="00D42C19" w:rsidRDefault="001D5FF8" w:rsidP="001D5FF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Requiring CC payments for Invitational and US Meets (new board may want to explore) getting cash a</w:t>
      </w:r>
      <w:r w:rsidRPr="001D5FF8">
        <w:rPr>
          <w:rFonts w:ascii="Times New Roman" w:hAnsi="Times New Roman" w:cs="Times New Roman"/>
          <w:sz w:val="24"/>
        </w:rPr>
        <w:t xml:space="preserve">nd checks for payment is tedious and lot of chasing/outstanding balances. </w:t>
      </w:r>
    </w:p>
    <w:p w:rsidR="001D5FF8" w:rsidRPr="001D5FF8" w:rsidRDefault="001D5FF8" w:rsidP="001D5FF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not, H. Gallagher may want to work with Mara Licardi to see if she will be in charge of tracking again next season. </w:t>
      </w:r>
    </w:p>
    <w:p w:rsidR="001D5FF8" w:rsidRPr="001D5FF8" w:rsidRDefault="001D5FF8" w:rsidP="001D5FF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1D5FF8">
        <w:rPr>
          <w:rFonts w:ascii="Times New Roman" w:hAnsi="Times New Roman" w:cs="Times New Roman"/>
          <w:sz w:val="24"/>
        </w:rPr>
        <w:t xml:space="preserve">JO and Silvers have to be billed- </w:t>
      </w:r>
      <w:r w:rsidRPr="001D5FF8">
        <w:rPr>
          <w:rFonts w:ascii="Times New Roman" w:hAnsi="Times New Roman" w:cs="Times New Roman"/>
          <w:b/>
          <w:color w:val="FF0000"/>
          <w:sz w:val="24"/>
        </w:rPr>
        <w:t>COMPLETED</w:t>
      </w:r>
      <w:r w:rsidRPr="001D5FF8">
        <w:rPr>
          <w:rFonts w:ascii="Times New Roman" w:hAnsi="Times New Roman" w:cs="Times New Roman"/>
          <w:sz w:val="24"/>
        </w:rPr>
        <w:t xml:space="preserve"> (Any outstanding balances?)</w:t>
      </w:r>
    </w:p>
    <w:p w:rsidR="001D5FF8" w:rsidRDefault="001D5FF8" w:rsidP="009E440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Walden Savings Bank is the team bank</w:t>
      </w:r>
    </w:p>
    <w:p w:rsidR="001D5FF8" w:rsidRDefault="001D5FF8" w:rsidP="001D5FF8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copies of receipts and give originals to Treasurer</w:t>
      </w:r>
    </w:p>
    <w:p w:rsidR="001D5FF8" w:rsidRPr="00916806" w:rsidRDefault="001D5FF8" w:rsidP="00916806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Write on top with the receipt is for so that it is coded correctly in </w:t>
      </w:r>
      <w:r w:rsidR="0074405D">
        <w:rPr>
          <w:rFonts w:ascii="Times New Roman" w:hAnsi="Times New Roman" w:cs="Times New Roman"/>
          <w:sz w:val="24"/>
        </w:rPr>
        <w:t>QuickBooks</w:t>
      </w:r>
      <w:r>
        <w:rPr>
          <w:rFonts w:ascii="Times New Roman" w:hAnsi="Times New Roman" w:cs="Times New Roman"/>
          <w:sz w:val="24"/>
        </w:rPr>
        <w:t xml:space="preserve">. </w:t>
      </w:r>
    </w:p>
    <w:p w:rsidR="00112486" w:rsidRDefault="00726774" w:rsidP="008E342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 DO:</w:t>
      </w:r>
    </w:p>
    <w:p w:rsidR="00FD4CE2" w:rsidRDefault="001D5FF8" w:rsidP="00FD4C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Banquet forms to be sent out hard copy and electronic- </w:t>
      </w:r>
      <w:r w:rsidRPr="001D5FF8">
        <w:rPr>
          <w:rFonts w:ascii="Times New Roman" w:hAnsi="Times New Roman" w:cs="Times New Roman"/>
          <w:b/>
          <w:color w:val="FF0000"/>
          <w:sz w:val="24"/>
        </w:rPr>
        <w:t>COMPLETED.</w:t>
      </w:r>
      <w:r>
        <w:rPr>
          <w:rFonts w:ascii="Times New Roman" w:hAnsi="Times New Roman" w:cs="Times New Roman"/>
          <w:sz w:val="24"/>
        </w:rPr>
        <w:t xml:space="preserve"> </w:t>
      </w:r>
    </w:p>
    <w:p w:rsidR="00916806" w:rsidRDefault="00916806" w:rsidP="0091680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Banquet programs printed- </w:t>
      </w:r>
      <w:r w:rsidRPr="00916806">
        <w:rPr>
          <w:rFonts w:ascii="Times New Roman" w:hAnsi="Times New Roman" w:cs="Times New Roman"/>
          <w:b/>
          <w:color w:val="FF0000"/>
          <w:sz w:val="24"/>
        </w:rPr>
        <w:t>COMPLETED</w:t>
      </w:r>
      <w:r>
        <w:rPr>
          <w:rFonts w:ascii="Times New Roman" w:hAnsi="Times New Roman" w:cs="Times New Roman"/>
          <w:sz w:val="24"/>
        </w:rPr>
        <w:t xml:space="preserve"> LAO has them and template can be used in future. </w:t>
      </w:r>
    </w:p>
    <w:p w:rsidR="00FD4CE2" w:rsidRDefault="00FD4CE2" w:rsidP="00FD4C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FD4CE2">
        <w:rPr>
          <w:rFonts w:ascii="Times New Roman" w:hAnsi="Times New Roman" w:cs="Times New Roman"/>
          <w:sz w:val="24"/>
        </w:rPr>
        <w:t xml:space="preserve">Spring swim flyers are approved and being printed- </w:t>
      </w:r>
      <w:r w:rsidRPr="00FD4CE2">
        <w:rPr>
          <w:rFonts w:ascii="Times New Roman" w:hAnsi="Times New Roman" w:cs="Times New Roman"/>
          <w:b/>
          <w:color w:val="FF0000"/>
          <w:sz w:val="24"/>
        </w:rPr>
        <w:t>COMPLETED.</w:t>
      </w:r>
      <w:r w:rsidRPr="00FD4CE2">
        <w:rPr>
          <w:rFonts w:ascii="Times New Roman" w:hAnsi="Times New Roman" w:cs="Times New Roman"/>
          <w:sz w:val="24"/>
        </w:rPr>
        <w:t xml:space="preserve"> </w:t>
      </w:r>
    </w:p>
    <w:p w:rsidR="00FD4CE2" w:rsidRPr="00FD4CE2" w:rsidRDefault="00FD4CE2" w:rsidP="00FD4C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Unify was already set up for registration of </w:t>
      </w:r>
      <w:r w:rsidR="0074405D">
        <w:rPr>
          <w:rFonts w:ascii="Times New Roman" w:hAnsi="Times New Roman" w:cs="Times New Roman"/>
          <w:sz w:val="24"/>
        </w:rPr>
        <w:t>spring</w:t>
      </w:r>
      <w:r>
        <w:rPr>
          <w:rFonts w:ascii="Times New Roman" w:hAnsi="Times New Roman" w:cs="Times New Roman"/>
          <w:sz w:val="24"/>
        </w:rPr>
        <w:t xml:space="preserve"> swim @ Heather.</w:t>
      </w:r>
    </w:p>
    <w:p w:rsidR="001D5FF8" w:rsidRDefault="001D5FF8" w:rsidP="00D42C1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possible changes on how coaches are paid for meets</w:t>
      </w:r>
    </w:p>
    <w:p w:rsidR="001D5FF8" w:rsidRDefault="001D5FF8" w:rsidP="001D5FF8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How many coaches are needed at each </w:t>
      </w:r>
      <w:r w:rsidR="0074405D">
        <w:rPr>
          <w:rFonts w:ascii="Times New Roman" w:hAnsi="Times New Roman" w:cs="Times New Roman"/>
          <w:sz w:val="24"/>
        </w:rPr>
        <w:t>meet?</w:t>
      </w:r>
      <w:r>
        <w:rPr>
          <w:rFonts w:ascii="Times New Roman" w:hAnsi="Times New Roman" w:cs="Times New Roman"/>
          <w:sz w:val="24"/>
        </w:rPr>
        <w:t xml:space="preserve"> </w:t>
      </w:r>
    </w:p>
    <w:p w:rsidR="00FD4CE2" w:rsidRDefault="001D5FF8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Look at ways to most efficiently charge for meets</w:t>
      </w:r>
    </w:p>
    <w:p w:rsidR="00FD4CE2" w:rsidRDefault="00FD4CE2" w:rsidP="00FD4CE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Board Transition: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board to begin taking over in April 2018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Town Hall can be reserved for free call </w:t>
      </w:r>
      <w:r w:rsidR="0074405D">
        <w:rPr>
          <w:rFonts w:ascii="Times New Roman" w:hAnsi="Times New Roman" w:cs="Times New Roman"/>
          <w:sz w:val="24"/>
        </w:rPr>
        <w:t>Jolene</w:t>
      </w:r>
      <w:r>
        <w:rPr>
          <w:rFonts w:ascii="Times New Roman" w:hAnsi="Times New Roman" w:cs="Times New Roman"/>
          <w:sz w:val="24"/>
        </w:rPr>
        <w:t xml:space="preserve"> Roy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After </w:t>
      </w:r>
      <w:r w:rsidR="0074405D">
        <w:rPr>
          <w:rFonts w:ascii="Times New Roman" w:hAnsi="Times New Roman" w:cs="Times New Roman"/>
          <w:sz w:val="24"/>
        </w:rPr>
        <w:t>spring</w:t>
      </w:r>
      <w:r>
        <w:rPr>
          <w:rFonts w:ascii="Times New Roman" w:hAnsi="Times New Roman" w:cs="Times New Roman"/>
          <w:sz w:val="24"/>
        </w:rPr>
        <w:t xml:space="preserve"> only 1 board meeting is needed in </w:t>
      </w:r>
      <w:r w:rsidR="0074405D">
        <w:rPr>
          <w:rFonts w:ascii="Times New Roman" w:hAnsi="Times New Roman" w:cs="Times New Roman"/>
          <w:sz w:val="24"/>
        </w:rPr>
        <w:t>summer</w:t>
      </w:r>
      <w:r>
        <w:rPr>
          <w:rFonts w:ascii="Times New Roman" w:hAnsi="Times New Roman" w:cs="Times New Roman"/>
          <w:sz w:val="24"/>
        </w:rPr>
        <w:t xml:space="preserve"> to plan for </w:t>
      </w:r>
      <w:r w:rsidR="0074405D">
        <w:rPr>
          <w:rFonts w:ascii="Times New Roman" w:hAnsi="Times New Roman" w:cs="Times New Roman"/>
          <w:sz w:val="24"/>
        </w:rPr>
        <w:t>fall</w:t>
      </w:r>
      <w:r>
        <w:rPr>
          <w:rFonts w:ascii="Times New Roman" w:hAnsi="Times New Roman" w:cs="Times New Roman"/>
          <w:sz w:val="24"/>
        </w:rPr>
        <w:t xml:space="preserve">. 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Start discussion on rates, meets, projected fees, etc. 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about having meets at other pools</w:t>
      </w:r>
    </w:p>
    <w:p w:rsidR="00FD4CE2" w:rsidRDefault="00FD4CE2" w:rsidP="00FD4CE2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Good for making money but it is an expensive out of pocket. 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 changing Bond fee to more to get more help (more </w:t>
      </w:r>
      <w:r w:rsidR="0074405D">
        <w:rPr>
          <w:rFonts w:ascii="Times New Roman" w:hAnsi="Times New Roman" w:cs="Times New Roman"/>
          <w:sz w:val="24"/>
        </w:rPr>
        <w:t>$ at</w:t>
      </w:r>
      <w:r>
        <w:rPr>
          <w:rFonts w:ascii="Times New Roman" w:hAnsi="Times New Roman" w:cs="Times New Roman"/>
          <w:sz w:val="24"/>
        </w:rPr>
        <w:t xml:space="preserve"> stake may bring more volunteers who want their bonds back).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Changing rates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Changing # of Volunteer hours required for bond (more)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Ribbon person for home meets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Need ribbon labels person for home meets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Create new volunteer positions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VO2 needs to go</w:t>
      </w:r>
    </w:p>
    <w:p w:rsidR="00FD4CE2" w:rsidRDefault="00FD4CE2" w:rsidP="00FD4CE2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2year contract- discuss with Jimmy</w:t>
      </w:r>
    </w:p>
    <w:p w:rsidR="00FD4CE2" w:rsidRDefault="00FD4CE2" w:rsidP="00FD4CE2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Brenda from Personalize it is good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creating EZ Pass style system for Meet payments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Look into additional Unify capabilities</w:t>
      </w:r>
    </w:p>
    <w:p w:rsidR="00FD4CE2" w:rsidRDefault="00FD4CE2" w:rsidP="00FD4CE2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Can </w:t>
      </w:r>
      <w:r w:rsidR="0074405D">
        <w:rPr>
          <w:rFonts w:ascii="Times New Roman" w:hAnsi="Times New Roman" w:cs="Times New Roman"/>
          <w:sz w:val="24"/>
        </w:rPr>
        <w:t>unify</w:t>
      </w:r>
      <w:r>
        <w:rPr>
          <w:rFonts w:ascii="Times New Roman" w:hAnsi="Times New Roman" w:cs="Times New Roman"/>
          <w:sz w:val="24"/>
        </w:rPr>
        <w:t xml:space="preserve"> talk to QuickBooks?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Review Bylaws and positions</w:t>
      </w:r>
    </w:p>
    <w:p w:rsidR="00FD4CE2" w:rsidRDefault="00FD4CE2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Chang</w:t>
      </w:r>
      <w:r w:rsidR="0074405D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# of months for spread of tuition payments</w:t>
      </w:r>
      <w:r w:rsidR="0074405D">
        <w:rPr>
          <w:rFonts w:ascii="Times New Roman" w:hAnsi="Times New Roman" w:cs="Times New Roman"/>
          <w:sz w:val="24"/>
        </w:rPr>
        <w:t xml:space="preserve"> (consider allowing families to start paying over the summer to make the monthly payments smaller). </w:t>
      </w:r>
    </w:p>
    <w:p w:rsidR="0074405D" w:rsidRDefault="0074405D" w:rsidP="00FD4CE2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Different rates for Tier swimming?</w:t>
      </w:r>
    </w:p>
    <w:p w:rsidR="0074405D" w:rsidRDefault="0074405D" w:rsidP="0074405D">
      <w:pPr>
        <w:pStyle w:val="ListParagraph"/>
        <w:numPr>
          <w:ilvl w:val="2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Jimmy/John</w:t>
      </w:r>
    </w:p>
    <w:p w:rsidR="0074405D" w:rsidRDefault="0074405D" w:rsidP="0074405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Fundraising:</w:t>
      </w:r>
    </w:p>
    <w:p w:rsidR="00916806" w:rsidRDefault="00916806" w:rsidP="0091680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Pool party Friday 1x per month</w:t>
      </w:r>
    </w:p>
    <w:p w:rsidR="00916806" w:rsidRDefault="00916806" w:rsidP="0091680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Fundraisers with split (80/20 or 70/30)</w:t>
      </w:r>
    </w:p>
    <w:p w:rsidR="00916806" w:rsidRDefault="00916806" w:rsidP="0091680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Bowling or other team building activities outside of the pool</w:t>
      </w:r>
    </w:p>
    <w:p w:rsidR="00916806" w:rsidRDefault="00916806" w:rsidP="00916806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Wreaths (look into 2017 profit from this)</w:t>
      </w:r>
    </w:p>
    <w:p w:rsidR="00DE6D4D" w:rsidRPr="00DE6D4D" w:rsidRDefault="004B0B6F" w:rsidP="00DE6D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Meeting TBD</w:t>
      </w:r>
    </w:p>
    <w:sectPr w:rsidR="00DE6D4D" w:rsidRPr="00DE6D4D" w:rsidSect="001B454C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534" w:rsidRDefault="00821534">
      <w:pPr>
        <w:spacing w:after="0"/>
      </w:pPr>
      <w:r>
        <w:separator/>
      </w:r>
    </w:p>
  </w:endnote>
  <w:endnote w:type="continuationSeparator" w:id="0">
    <w:p w:rsidR="00821534" w:rsidRDefault="0082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B0B6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534" w:rsidRDefault="00821534">
      <w:pPr>
        <w:spacing w:after="0"/>
      </w:pPr>
      <w:r>
        <w:separator/>
      </w:r>
    </w:p>
  </w:footnote>
  <w:footnote w:type="continuationSeparator" w:id="0">
    <w:p w:rsidR="00821534" w:rsidRDefault="008215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5E374A"/>
    <w:multiLevelType w:val="hybridMultilevel"/>
    <w:tmpl w:val="BB50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8546A0C"/>
    <w:multiLevelType w:val="hybridMultilevel"/>
    <w:tmpl w:val="BD1E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FC1E9A"/>
    <w:multiLevelType w:val="hybridMultilevel"/>
    <w:tmpl w:val="882E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745"/>
    <w:multiLevelType w:val="hybridMultilevel"/>
    <w:tmpl w:val="BACE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46786"/>
    <w:multiLevelType w:val="hybridMultilevel"/>
    <w:tmpl w:val="BA526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AF448D7"/>
    <w:multiLevelType w:val="hybridMultilevel"/>
    <w:tmpl w:val="6A64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CC8480D"/>
    <w:multiLevelType w:val="hybridMultilevel"/>
    <w:tmpl w:val="CF76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F529D"/>
    <w:multiLevelType w:val="hybridMultilevel"/>
    <w:tmpl w:val="7BB2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9"/>
  </w:num>
  <w:num w:numId="15">
    <w:abstractNumId w:val="17"/>
  </w:num>
  <w:num w:numId="16">
    <w:abstractNumId w:val="11"/>
  </w:num>
  <w:num w:numId="17">
    <w:abstractNumId w:val="20"/>
  </w:num>
  <w:num w:numId="18">
    <w:abstractNumId w:val="16"/>
  </w:num>
  <w:num w:numId="19">
    <w:abstractNumId w:val="14"/>
  </w:num>
  <w:num w:numId="20">
    <w:abstractNumId w:val="18"/>
  </w:num>
  <w:num w:numId="21">
    <w:abstractNumId w:val="15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51"/>
    <w:rsid w:val="000977F3"/>
    <w:rsid w:val="000A76C1"/>
    <w:rsid w:val="000C5307"/>
    <w:rsid w:val="000D5AB1"/>
    <w:rsid w:val="00112486"/>
    <w:rsid w:val="001B454C"/>
    <w:rsid w:val="001D5FF8"/>
    <w:rsid w:val="001E77A1"/>
    <w:rsid w:val="002045EB"/>
    <w:rsid w:val="00293B83"/>
    <w:rsid w:val="00302A2C"/>
    <w:rsid w:val="0034130C"/>
    <w:rsid w:val="003455C7"/>
    <w:rsid w:val="0038034D"/>
    <w:rsid w:val="00381669"/>
    <w:rsid w:val="00392CE5"/>
    <w:rsid w:val="0039406E"/>
    <w:rsid w:val="004956EE"/>
    <w:rsid w:val="004A5D41"/>
    <w:rsid w:val="004B0B6F"/>
    <w:rsid w:val="004B5051"/>
    <w:rsid w:val="004F5544"/>
    <w:rsid w:val="00502910"/>
    <w:rsid w:val="00506B68"/>
    <w:rsid w:val="0051752F"/>
    <w:rsid w:val="0052105A"/>
    <w:rsid w:val="005F6238"/>
    <w:rsid w:val="00612D23"/>
    <w:rsid w:val="00673C35"/>
    <w:rsid w:val="00690017"/>
    <w:rsid w:val="00691551"/>
    <w:rsid w:val="00691622"/>
    <w:rsid w:val="006A3CE7"/>
    <w:rsid w:val="006E7DE9"/>
    <w:rsid w:val="006F33A4"/>
    <w:rsid w:val="00726774"/>
    <w:rsid w:val="0074405D"/>
    <w:rsid w:val="0076387D"/>
    <w:rsid w:val="00821534"/>
    <w:rsid w:val="008D299E"/>
    <w:rsid w:val="008E342F"/>
    <w:rsid w:val="008F15C5"/>
    <w:rsid w:val="00902266"/>
    <w:rsid w:val="00916806"/>
    <w:rsid w:val="00965D17"/>
    <w:rsid w:val="009813DF"/>
    <w:rsid w:val="009B3DAD"/>
    <w:rsid w:val="009E4401"/>
    <w:rsid w:val="009F6B44"/>
    <w:rsid w:val="00A27383"/>
    <w:rsid w:val="00A52A8A"/>
    <w:rsid w:val="00A542B5"/>
    <w:rsid w:val="00A736B0"/>
    <w:rsid w:val="00A77102"/>
    <w:rsid w:val="00AC348F"/>
    <w:rsid w:val="00B87E01"/>
    <w:rsid w:val="00BC5ABC"/>
    <w:rsid w:val="00BC6D86"/>
    <w:rsid w:val="00C70A40"/>
    <w:rsid w:val="00C83E3C"/>
    <w:rsid w:val="00C95A69"/>
    <w:rsid w:val="00D02A74"/>
    <w:rsid w:val="00D34B48"/>
    <w:rsid w:val="00D408F5"/>
    <w:rsid w:val="00D42C19"/>
    <w:rsid w:val="00D905F1"/>
    <w:rsid w:val="00DC30BE"/>
    <w:rsid w:val="00DE2F60"/>
    <w:rsid w:val="00DE6D4D"/>
    <w:rsid w:val="00DF56DD"/>
    <w:rsid w:val="00E107A7"/>
    <w:rsid w:val="00E55838"/>
    <w:rsid w:val="00F1168B"/>
    <w:rsid w:val="00F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753F4-D295-47A1-9C29-E66BE2C7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383"/>
  </w:style>
  <w:style w:type="paragraph" w:styleId="Heading1">
    <w:name w:val="heading 1"/>
    <w:basedOn w:val="Normal"/>
    <w:link w:val="Heading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73C35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965D17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D5AB1"/>
    <w:rPr>
      <w:rFonts w:eastAsiaTheme="minorEastAsia"/>
      <w:color w:val="2A7B88" w:themeColor="accent1" w:themeShade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0D5AB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F56DD"/>
    <w:rPr>
      <w:i/>
      <w:iCs/>
      <w:color w:val="2A7B88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DF56DD"/>
    <w:rPr>
      <w:color w:val="2A7B88" w:themeColor="accent1" w:themeShade="B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F56DD"/>
    <w:rPr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56DD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56DD"/>
    <w:rPr>
      <w:rFonts w:ascii="Segoe UI" w:hAnsi="Segoe UI" w:cs="Segoe UI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B0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6B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6B0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36B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6B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36B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36B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6B0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AC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shea\AppData\Roaming\Microsoft\Templates\Cover%20letter%20(blue).dotx" TargetMode="External"/></Relationship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(blue).dotx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OShea</dc:creator>
  <cp:keywords/>
  <dc:description/>
  <cp:lastModifiedBy>Brian O'Shea</cp:lastModifiedBy>
  <cp:revision>2</cp:revision>
  <cp:lastPrinted>2018-04-16T19:48:00Z</cp:lastPrinted>
  <dcterms:created xsi:type="dcterms:W3CDTF">2018-04-16T19:49:00Z</dcterms:created>
  <dcterms:modified xsi:type="dcterms:W3CDTF">2018-04-16T19:49:00Z</dcterms:modified>
</cp:coreProperties>
</file>